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AAD77" w14:textId="04A96E49" w:rsidR="00D077E9" w:rsidRDefault="00D11FA1" w:rsidP="00DD3C41">
      <w:pPr>
        <w:tabs>
          <w:tab w:val="left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76F9BF" wp14:editId="5348B1F3">
                <wp:simplePos x="0" y="0"/>
                <wp:positionH relativeFrom="column">
                  <wp:posOffset>-594360</wp:posOffset>
                </wp:positionH>
                <wp:positionV relativeFrom="page">
                  <wp:posOffset>7383780</wp:posOffset>
                </wp:positionV>
                <wp:extent cx="7612380" cy="2661920"/>
                <wp:effectExtent l="0" t="0" r="7620" b="5080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2380" cy="2661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6B7F9" id="Rectangle 2" o:spid="_x0000_s1026" alt="colored rectangle" style="position:absolute;margin-left:-46.8pt;margin-top:581.4pt;width:599.4pt;height:20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" fillcolor="white [3201]" stroked="f" strokeweight="2pt"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B5700D" wp14:editId="04296373">
                <wp:simplePos x="0" y="0"/>
                <wp:positionH relativeFrom="column">
                  <wp:posOffset>-716280</wp:posOffset>
                </wp:positionH>
                <wp:positionV relativeFrom="paragraph">
                  <wp:posOffset>6869430</wp:posOffset>
                </wp:positionV>
                <wp:extent cx="7734300" cy="0"/>
                <wp:effectExtent l="0" t="1905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C4824" id="Straight Connector 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4pt,540.9pt" to="552.6pt,5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" strokecolor="#0f0d29 [3200]" strokeweight="2.25pt"/>
            </w:pict>
          </mc:Fallback>
        </mc:AlternateContent>
      </w:r>
      <w:r w:rsidR="00D24A0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995C80" wp14:editId="44333496">
                <wp:simplePos x="0" y="0"/>
                <wp:positionH relativeFrom="column">
                  <wp:posOffset>-205740</wp:posOffset>
                </wp:positionH>
                <wp:positionV relativeFrom="page">
                  <wp:posOffset>716280</wp:posOffset>
                </wp:positionV>
                <wp:extent cx="5059680" cy="8900160"/>
                <wp:effectExtent l="0" t="0" r="7620" b="0"/>
                <wp:wrapNone/>
                <wp:docPr id="3" name="Rectangle 3" descr="white rectangle for text on cov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680" cy="8900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8F8E3" id="Rectangle 3" o:spid="_x0000_s1026" alt="white rectangle for text on cover" style="position:absolute;margin-left:-16.2pt;margin-top:56.4pt;width:398.4pt;height:700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" fillcolor="white [3212]" stroked="f" strokeweight="2pt">
                <w10:wrap anchory="page"/>
              </v:rect>
            </w:pict>
          </mc:Fallback>
        </mc:AlternateContent>
      </w:r>
      <w:r w:rsidR="00D24A06">
        <w:rPr>
          <w:noProof/>
        </w:rPr>
        <w:drawing>
          <wp:anchor distT="0" distB="0" distL="114300" distR="114300" simplePos="0" relativeHeight="251658239" behindDoc="1" locked="0" layoutInCell="1" allowOverlap="1" wp14:anchorId="059045AE" wp14:editId="1B29BA0E">
            <wp:simplePos x="0" y="0"/>
            <wp:positionH relativeFrom="column">
              <wp:posOffset>-2263140</wp:posOffset>
            </wp:positionH>
            <wp:positionV relativeFrom="paragraph">
              <wp:posOffset>-544830</wp:posOffset>
            </wp:positionV>
            <wp:extent cx="10050780" cy="7425690"/>
            <wp:effectExtent l="0" t="0" r="762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780" cy="742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C41">
        <w:tab/>
      </w:r>
    </w:p>
    <w:tbl>
      <w:tblPr>
        <w:tblpPr w:leftFromText="180" w:rightFromText="180" w:vertAnchor="text" w:horzAnchor="margin" w:tblpX="-270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D077E9" w14:paraId="0AAB0580" w14:textId="77777777" w:rsidTr="00D97500">
        <w:trPr>
          <w:trHeight w:val="1713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2B7D774A" w14:textId="42645A35" w:rsidR="00D077E9" w:rsidRDefault="00D24A06" w:rsidP="00D24A06">
            <w:pPr>
              <w:ind w:left="-9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F8BB7B" wp14:editId="65CEA9F3">
                      <wp:extent cx="6635115" cy="960120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5115" cy="960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E1C1FE" w14:textId="77777777" w:rsidR="00D24A06" w:rsidRPr="00D24A06" w:rsidRDefault="00D24A06" w:rsidP="00D24A06">
                                  <w:pPr>
                                    <w:pStyle w:val="Title"/>
                                    <w:rPr>
                                      <w:color w:val="C00000"/>
                                      <w:sz w:val="52"/>
                                    </w:rPr>
                                  </w:pPr>
                                  <w:r w:rsidRPr="00D24A06">
                                    <w:rPr>
                                      <w:color w:val="C00000"/>
                                      <w:sz w:val="52"/>
                                    </w:rPr>
                                    <w:t>Director of Park and Recreation</w:t>
                                  </w:r>
                                </w:p>
                                <w:p w14:paraId="33DBDF7A" w14:textId="77777777" w:rsidR="00D24A06" w:rsidRPr="00D24A06" w:rsidRDefault="00D24A06" w:rsidP="00D24A06">
                                  <w:pPr>
                                    <w:pStyle w:val="Title"/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48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24A06">
                                    <w:rPr>
                                      <w:b w:val="0"/>
                                      <w:bCs w:val="0"/>
                                      <w:color w:val="auto"/>
                                      <w:sz w:val="48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City of Jasper, Indiana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EF8BB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522.45pt;height:7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" filled="f" stroked="f" strokeweight=".5pt">
                      <v:textbox>
                        <w:txbxContent>
                          <w:p w14:paraId="14E1C1FE" w14:textId="77777777" w:rsidR="00D24A06" w:rsidRPr="00D24A06" w:rsidRDefault="00D24A06" w:rsidP="00D24A06">
                            <w:pPr>
                              <w:pStyle w:val="Title"/>
                              <w:rPr>
                                <w:color w:val="C00000"/>
                                <w:sz w:val="52"/>
                              </w:rPr>
                            </w:pPr>
                            <w:r w:rsidRPr="00D24A06">
                              <w:rPr>
                                <w:color w:val="C00000"/>
                                <w:sz w:val="52"/>
                              </w:rPr>
                              <w:t>Director of Park and Recreation</w:t>
                            </w:r>
                          </w:p>
                          <w:p w14:paraId="33DBDF7A" w14:textId="77777777" w:rsidR="00D24A06" w:rsidRPr="00D24A06" w:rsidRDefault="00D24A06" w:rsidP="00D24A06">
                            <w:pPr>
                              <w:pStyle w:val="Title"/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48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4A06">
                              <w:rPr>
                                <w:b w:val="0"/>
                                <w:bCs w:val="0"/>
                                <w:color w:val="auto"/>
                                <w:sz w:val="48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City of Jasper, Indiana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756092F" w14:textId="1EE58291" w:rsidR="00D077E9" w:rsidRDefault="00D97500" w:rsidP="00D24A06">
            <w:pPr>
              <w:ind w:left="-9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1E5044" wp14:editId="3D36F4A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65405</wp:posOffset>
                      </wp:positionV>
                      <wp:extent cx="1821180" cy="0"/>
                      <wp:effectExtent l="0" t="19050" r="2667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11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76ACBB" id="Straight Connector 1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5pt,5.15pt" to="147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" strokecolor="#0f0d29 [3200]" strokeweight="2.25pt"/>
                  </w:pict>
                </mc:Fallback>
              </mc:AlternateContent>
            </w:r>
          </w:p>
        </w:tc>
      </w:tr>
      <w:tr w:rsidR="00D077E9" w14:paraId="121330BE" w14:textId="77777777" w:rsidTr="00D24A06">
        <w:trPr>
          <w:trHeight w:val="7636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09373C1C" w14:textId="41216192" w:rsidR="00D077E9" w:rsidRPr="003C0301" w:rsidRDefault="00D24A06" w:rsidP="00D24A06">
            <w:pPr>
              <w:ind w:right="2016"/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</w:pPr>
            <w:r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>The City of Jasper</w:t>
            </w:r>
            <w:r w:rsidR="00E42A11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 xml:space="preserve">, Indiana, </w:t>
            </w:r>
            <w:r w:rsidR="009B1A76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 xml:space="preserve">is </w:t>
            </w:r>
            <w:r w:rsidR="00E42A11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>a progressive, growing community of over 1</w:t>
            </w:r>
            <w:r w:rsidR="00E13004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>5</w:t>
            </w:r>
            <w:r w:rsidR="00E42A11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 xml:space="preserve">,000 people known as </w:t>
            </w:r>
            <w:r w:rsidR="008E3527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 xml:space="preserve">a </w:t>
            </w:r>
            <w:r w:rsidR="00E42A11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>community of action and quality of place. Jasper</w:t>
            </w:r>
            <w:r w:rsidR="008F735C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>,</w:t>
            </w:r>
            <w:r w:rsidR="00E42A11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 xml:space="preserve"> a regional </w:t>
            </w:r>
            <w:r w:rsidR="008E3527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>hub</w:t>
            </w:r>
            <w:r w:rsidR="00E42A11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 xml:space="preserve"> in southwestern Indiana</w:t>
            </w:r>
            <w:r w:rsidR="008F735C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 xml:space="preserve">, has a park system that encompasses 15 </w:t>
            </w:r>
            <w:r w:rsidR="003C0301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 xml:space="preserve">community </w:t>
            </w:r>
            <w:r w:rsidR="008F735C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>parks</w:t>
            </w:r>
            <w:r w:rsidR="006846CC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>,</w:t>
            </w:r>
            <w:r w:rsidR="003C0301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 xml:space="preserve"> a municipal pool,</w:t>
            </w:r>
            <w:r w:rsidR="006846CC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 xml:space="preserve"> </w:t>
            </w:r>
            <w:r w:rsidR="003C0301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>the Parklands</w:t>
            </w:r>
            <w:r w:rsidR="006846CC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 xml:space="preserve">, </w:t>
            </w:r>
            <w:r w:rsidR="003C0301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>Beaver Lake, Jasper Youth Sports Complex, Buffalo Trace</w:t>
            </w:r>
            <w:r w:rsidR="006846CC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 xml:space="preserve"> </w:t>
            </w:r>
            <w:r w:rsidR="003C0301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>G</w:t>
            </w:r>
            <w:r w:rsidR="006846CC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 xml:space="preserve">olf </w:t>
            </w:r>
            <w:r w:rsidR="003C0301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>C</w:t>
            </w:r>
            <w:r w:rsidR="006846CC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 xml:space="preserve">ourse, </w:t>
            </w:r>
            <w:r w:rsidR="00C61999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>the</w:t>
            </w:r>
            <w:r w:rsidR="006846CC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 xml:space="preserve"> </w:t>
            </w:r>
            <w:r w:rsidR="003C0301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>O</w:t>
            </w:r>
            <w:r w:rsidR="006846CC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 xml:space="preserve">lder American </w:t>
            </w:r>
            <w:r w:rsidR="00C61999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>C</w:t>
            </w:r>
            <w:r w:rsidR="006846CC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>enter, walking paths, the Spirit of Jasper Train</w:t>
            </w:r>
            <w:r w:rsidR="008F735C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 xml:space="preserve"> and a professional staff engaged in recreational programming and maintaining and improving the parks and </w:t>
            </w:r>
            <w:r w:rsidR="00C65CFA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>recreational</w:t>
            </w:r>
            <w:bookmarkStart w:id="0" w:name="_GoBack"/>
            <w:bookmarkEnd w:id="0"/>
            <w:r w:rsidR="008F735C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 xml:space="preserve"> facilities. </w:t>
            </w:r>
            <w:r w:rsidR="00D06D65" w:rsidRPr="003C0301">
              <w:rPr>
                <w:rFonts w:asciiTheme="majorHAnsi" w:hAnsiTheme="majorHAnsi" w:cstheme="majorHAnsi"/>
                <w:b w:val="0"/>
                <w:bCs/>
                <w:noProof/>
                <w:color w:val="C00000"/>
                <w:sz w:val="20"/>
                <w:szCs w:val="20"/>
              </w:rPr>
              <w:t>Working within the policies, budgets, and directives established by the Mayor and Park Board, the Director is responsible for all operations of the Park and Recreation department.</w:t>
            </w:r>
            <w:r w:rsidR="006B4154" w:rsidRPr="003C0301">
              <w:rPr>
                <w:b w:val="0"/>
                <w:bCs/>
                <w:sz w:val="24"/>
                <w:szCs w:val="20"/>
              </w:rPr>
              <w:t xml:space="preserve"> </w:t>
            </w:r>
          </w:p>
          <w:p w14:paraId="231CB6CF" w14:textId="1F9DDB8C" w:rsidR="00E42A11" w:rsidRPr="003C0301" w:rsidRDefault="00E42A11" w:rsidP="00D24A06">
            <w:pPr>
              <w:ind w:right="2016"/>
              <w:rPr>
                <w:rFonts w:asciiTheme="majorHAnsi" w:hAnsiTheme="majorHAnsi" w:cstheme="majorHAnsi"/>
                <w:noProof/>
                <w:color w:val="C00000"/>
                <w:sz w:val="18"/>
                <w:szCs w:val="18"/>
              </w:rPr>
            </w:pPr>
          </w:p>
          <w:p w14:paraId="22027EE5" w14:textId="77777777" w:rsidR="00D24A06" w:rsidRPr="008E3527" w:rsidRDefault="00D24A06" w:rsidP="00D24A06">
            <w:pPr>
              <w:ind w:right="3816"/>
              <w:rPr>
                <w:rFonts w:ascii="Arial" w:hAnsi="Arial" w:cs="Arial"/>
                <w:noProof/>
                <w:color w:val="auto"/>
                <w:sz w:val="24"/>
                <w:szCs w:val="20"/>
              </w:rPr>
            </w:pPr>
            <w:r w:rsidRPr="008E3527">
              <w:rPr>
                <w:rFonts w:ascii="Arial" w:hAnsi="Arial" w:cs="Arial"/>
                <w:noProof/>
                <w:color w:val="auto"/>
                <w:sz w:val="24"/>
                <w:szCs w:val="20"/>
              </w:rPr>
              <w:t>ESSENTIAL JOB FUNCTIONS:</w:t>
            </w:r>
          </w:p>
          <w:p w14:paraId="4C7C05A8" w14:textId="06196DED" w:rsidR="00D24A06" w:rsidRPr="00D97500" w:rsidRDefault="00D24A06" w:rsidP="00D24A06">
            <w:pPr>
              <w:ind w:right="2016"/>
              <w:rPr>
                <w:rFonts w:ascii="Arial" w:hAnsi="Arial" w:cs="Arial"/>
                <w:b w:val="0"/>
                <w:bCs/>
                <w:noProof/>
                <w:color w:val="auto"/>
                <w:sz w:val="20"/>
                <w:szCs w:val="16"/>
              </w:rPr>
            </w:pPr>
            <w:r w:rsidRPr="00D97500">
              <w:rPr>
                <w:rFonts w:ascii="Arial" w:hAnsi="Arial" w:cs="Arial"/>
                <w:b w:val="0"/>
                <w:bCs/>
                <w:noProof/>
                <w:color w:val="auto"/>
                <w:sz w:val="20"/>
                <w:szCs w:val="16"/>
              </w:rPr>
              <w:t xml:space="preserve">This position is responsible for all park operations, ensuring compliance with federal/state/local environmental, safety and health regulations, and department policies and procedures. </w:t>
            </w:r>
          </w:p>
          <w:p w14:paraId="429AA23A" w14:textId="0F1EA0A7" w:rsidR="008E3527" w:rsidRPr="0076068C" w:rsidRDefault="008E3527" w:rsidP="00D24A06">
            <w:pPr>
              <w:ind w:right="2016"/>
              <w:rPr>
                <w:rFonts w:ascii="Arial" w:hAnsi="Arial" w:cs="Arial"/>
                <w:b w:val="0"/>
                <w:bCs/>
                <w:noProof/>
                <w:color w:val="auto"/>
                <w:sz w:val="10"/>
                <w:szCs w:val="6"/>
              </w:rPr>
            </w:pPr>
          </w:p>
          <w:p w14:paraId="2505D2BA" w14:textId="2E794946" w:rsidR="00D06D65" w:rsidRPr="00D97500" w:rsidRDefault="00D06D65" w:rsidP="00D24A06">
            <w:pPr>
              <w:ind w:right="2016"/>
              <w:rPr>
                <w:rFonts w:ascii="Arial" w:hAnsi="Arial" w:cs="Arial"/>
                <w:b w:val="0"/>
                <w:bCs/>
                <w:noProof/>
                <w:color w:val="auto"/>
                <w:sz w:val="20"/>
                <w:szCs w:val="16"/>
              </w:rPr>
            </w:pPr>
            <w:r w:rsidRPr="00D97500">
              <w:rPr>
                <w:rFonts w:ascii="Arial" w:hAnsi="Arial" w:cs="Arial"/>
                <w:b w:val="0"/>
                <w:bCs/>
                <w:noProof/>
                <w:color w:val="auto"/>
                <w:sz w:val="20"/>
                <w:szCs w:val="16"/>
              </w:rPr>
              <w:t xml:space="preserve">Plans, organizes and administers dynamic park development. Plans for safety and meets current and future park needs of the Jasper community. </w:t>
            </w:r>
          </w:p>
          <w:p w14:paraId="1A83EE7C" w14:textId="5260CC89" w:rsidR="00D06D65" w:rsidRPr="0076068C" w:rsidRDefault="00D06D65" w:rsidP="00D24A06">
            <w:pPr>
              <w:ind w:right="2016"/>
              <w:rPr>
                <w:rFonts w:ascii="Arial" w:hAnsi="Arial" w:cs="Arial"/>
                <w:b w:val="0"/>
                <w:bCs/>
                <w:noProof/>
                <w:color w:val="auto"/>
                <w:sz w:val="10"/>
                <w:szCs w:val="6"/>
              </w:rPr>
            </w:pPr>
          </w:p>
          <w:p w14:paraId="6693742A" w14:textId="74D99566" w:rsidR="00D06D65" w:rsidRPr="00D97500" w:rsidRDefault="00D06D65" w:rsidP="00D24A06">
            <w:pPr>
              <w:ind w:right="2016"/>
              <w:rPr>
                <w:rFonts w:ascii="Arial" w:hAnsi="Arial" w:cs="Arial"/>
                <w:b w:val="0"/>
                <w:bCs/>
                <w:noProof/>
                <w:color w:val="auto"/>
                <w:sz w:val="20"/>
                <w:szCs w:val="16"/>
              </w:rPr>
            </w:pPr>
            <w:r w:rsidRPr="00D97500">
              <w:rPr>
                <w:rFonts w:ascii="Arial" w:hAnsi="Arial" w:cs="Arial"/>
                <w:b w:val="0"/>
                <w:bCs/>
                <w:noProof/>
                <w:color w:val="auto"/>
                <w:sz w:val="20"/>
                <w:szCs w:val="16"/>
              </w:rPr>
              <w:t xml:space="preserve">Identifies and analyzes community trends and needs for park and recreation programs, facilities and land, and recommend strategies for meeting those trends and needs. </w:t>
            </w:r>
          </w:p>
          <w:p w14:paraId="781BB0AF" w14:textId="59562355" w:rsidR="00D06D65" w:rsidRPr="0076068C" w:rsidRDefault="00D06D65" w:rsidP="00D24A06">
            <w:pPr>
              <w:ind w:right="2016"/>
              <w:rPr>
                <w:rFonts w:ascii="Arial" w:hAnsi="Arial" w:cs="Arial"/>
                <w:b w:val="0"/>
                <w:bCs/>
                <w:noProof/>
                <w:color w:val="auto"/>
                <w:sz w:val="10"/>
                <w:szCs w:val="6"/>
              </w:rPr>
            </w:pPr>
          </w:p>
          <w:p w14:paraId="58965429" w14:textId="49247256" w:rsidR="00D06D65" w:rsidRPr="00D97500" w:rsidRDefault="00D06D65" w:rsidP="00D24A06">
            <w:pPr>
              <w:ind w:right="2016"/>
              <w:rPr>
                <w:rFonts w:ascii="Arial" w:hAnsi="Arial" w:cs="Arial"/>
                <w:b w:val="0"/>
                <w:bCs/>
                <w:noProof/>
                <w:color w:val="auto"/>
                <w:sz w:val="20"/>
                <w:szCs w:val="16"/>
              </w:rPr>
            </w:pPr>
            <w:r w:rsidRPr="00D97500">
              <w:rPr>
                <w:rFonts w:ascii="Arial" w:hAnsi="Arial" w:cs="Arial"/>
                <w:b w:val="0"/>
                <w:bCs/>
                <w:noProof/>
                <w:color w:val="auto"/>
                <w:sz w:val="20"/>
                <w:szCs w:val="16"/>
              </w:rPr>
              <w:t xml:space="preserve">Maintains required fiscal reports and complete records of department property, services, personnel, office operations and various programs; preparing and administering </w:t>
            </w:r>
            <w:r w:rsidR="00AD76D9">
              <w:rPr>
                <w:rFonts w:ascii="Arial" w:hAnsi="Arial" w:cs="Arial"/>
                <w:b w:val="0"/>
                <w:bCs/>
                <w:noProof/>
                <w:color w:val="auto"/>
                <w:sz w:val="20"/>
                <w:szCs w:val="16"/>
              </w:rPr>
              <w:t>a</w:t>
            </w:r>
            <w:r w:rsidR="001A5B35">
              <w:rPr>
                <w:rFonts w:ascii="Arial" w:hAnsi="Arial" w:cs="Arial"/>
                <w:b w:val="0"/>
                <w:bCs/>
                <w:noProof/>
                <w:color w:val="auto"/>
                <w:sz w:val="20"/>
                <w:szCs w:val="16"/>
              </w:rPr>
              <w:t>n</w:t>
            </w:r>
            <w:r w:rsidR="00AD76D9">
              <w:rPr>
                <w:rFonts w:ascii="Arial" w:hAnsi="Arial" w:cs="Arial"/>
                <w:b w:val="0"/>
                <w:bCs/>
                <w:noProof/>
                <w:color w:val="auto"/>
                <w:sz w:val="20"/>
                <w:szCs w:val="16"/>
              </w:rPr>
              <w:t xml:space="preserve"> </w:t>
            </w:r>
            <w:r w:rsidR="001A5B35">
              <w:rPr>
                <w:rFonts w:ascii="Arial" w:hAnsi="Arial" w:cs="Arial"/>
                <w:b w:val="0"/>
                <w:bCs/>
                <w:noProof/>
                <w:color w:val="auto"/>
                <w:sz w:val="20"/>
                <w:szCs w:val="16"/>
              </w:rPr>
              <w:t xml:space="preserve">extensive </w:t>
            </w:r>
            <w:r w:rsidRPr="00D97500">
              <w:rPr>
                <w:rFonts w:ascii="Arial" w:hAnsi="Arial" w:cs="Arial"/>
                <w:b w:val="0"/>
                <w:bCs/>
                <w:noProof/>
                <w:color w:val="auto"/>
                <w:sz w:val="20"/>
                <w:szCs w:val="16"/>
              </w:rPr>
              <w:t>departmental budget and balancing department accounts.</w:t>
            </w:r>
          </w:p>
          <w:p w14:paraId="2ACDDFB5" w14:textId="370BE571" w:rsidR="00D97500" w:rsidRPr="0076068C" w:rsidRDefault="00D97500" w:rsidP="00D24A06">
            <w:pPr>
              <w:ind w:right="2016"/>
              <w:rPr>
                <w:rFonts w:ascii="Arial" w:hAnsi="Arial" w:cs="Arial"/>
                <w:b w:val="0"/>
                <w:bCs/>
                <w:noProof/>
                <w:color w:val="auto"/>
                <w:sz w:val="10"/>
                <w:szCs w:val="6"/>
              </w:rPr>
            </w:pPr>
          </w:p>
          <w:p w14:paraId="5E6DECDA" w14:textId="2C9DE759" w:rsidR="00D97500" w:rsidRDefault="00D97500" w:rsidP="00D24A06">
            <w:pPr>
              <w:ind w:right="2016"/>
              <w:rPr>
                <w:rFonts w:ascii="Arial" w:hAnsi="Arial" w:cs="Arial"/>
                <w:b w:val="0"/>
                <w:bCs/>
                <w:noProof/>
                <w:color w:val="auto"/>
                <w:sz w:val="20"/>
                <w:szCs w:val="16"/>
              </w:rPr>
            </w:pPr>
            <w:r w:rsidRPr="00D97500">
              <w:rPr>
                <w:rFonts w:ascii="Arial" w:hAnsi="Arial" w:cs="Arial"/>
                <w:b w:val="0"/>
                <w:bCs/>
                <w:noProof/>
                <w:color w:val="auto"/>
                <w:sz w:val="20"/>
                <w:szCs w:val="16"/>
              </w:rPr>
              <w:t xml:space="preserve">Leader and role model with a positive presence; demonstrates initiative; and able to communicate effectively with other government agencies and officials, employees and members of the public. </w:t>
            </w:r>
          </w:p>
          <w:p w14:paraId="40C0FA94" w14:textId="77777777" w:rsidR="006B4154" w:rsidRPr="003C0301" w:rsidRDefault="006B4154" w:rsidP="00D24A06">
            <w:pPr>
              <w:ind w:right="2016"/>
              <w:rPr>
                <w:rFonts w:ascii="Arial" w:hAnsi="Arial" w:cs="Arial"/>
                <w:b w:val="0"/>
                <w:bCs/>
                <w:noProof/>
                <w:color w:val="auto"/>
                <w:sz w:val="18"/>
                <w:szCs w:val="14"/>
              </w:rPr>
            </w:pPr>
          </w:p>
          <w:p w14:paraId="39E639D2" w14:textId="0D9B5DDA" w:rsidR="006B4154" w:rsidRDefault="006B4154" w:rsidP="006B4154">
            <w:pPr>
              <w:ind w:right="2016"/>
              <w:rPr>
                <w:rFonts w:ascii="Arial" w:hAnsi="Arial" w:cs="Arial"/>
                <w:noProof/>
                <w:color w:val="auto"/>
                <w:sz w:val="24"/>
                <w:szCs w:val="20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0"/>
              </w:rPr>
              <w:t>EDUCATION and/or EXPERIENCE:</w:t>
            </w:r>
            <w:r>
              <w:t xml:space="preserve"> </w:t>
            </w:r>
          </w:p>
          <w:p w14:paraId="5044FE96" w14:textId="77777777" w:rsidR="006B4154" w:rsidRPr="0076068C" w:rsidRDefault="006B4154" w:rsidP="006B4154">
            <w:pPr>
              <w:ind w:right="2016"/>
              <w:rPr>
                <w:rFonts w:ascii="Arial" w:hAnsi="Arial" w:cs="Arial"/>
                <w:b w:val="0"/>
                <w:bCs/>
                <w:noProof/>
                <w:color w:val="auto"/>
                <w:sz w:val="20"/>
                <w:szCs w:val="16"/>
              </w:rPr>
            </w:pPr>
            <w:r w:rsidRPr="0076068C">
              <w:rPr>
                <w:rFonts w:ascii="Arial" w:hAnsi="Arial" w:cs="Arial"/>
                <w:b w:val="0"/>
                <w:bCs/>
                <w:noProof/>
                <w:color w:val="auto"/>
                <w:sz w:val="20"/>
                <w:szCs w:val="16"/>
              </w:rPr>
              <w:t xml:space="preserve">Bachelor’s degree in Park-related disciplines such as park management, recreation, and/or related field; or comparable post-graduate degree or certification. Additional two or more years related work experience preferred. </w:t>
            </w:r>
          </w:p>
          <w:p w14:paraId="6CDF441D" w14:textId="3BCFAB29" w:rsidR="00D97500" w:rsidRPr="00D97500" w:rsidRDefault="00D97500" w:rsidP="006B4154">
            <w:pPr>
              <w:ind w:right="2016"/>
              <w:rPr>
                <w:rFonts w:ascii="Arial" w:hAnsi="Arial" w:cs="Arial"/>
                <w:b w:val="0"/>
                <w:bCs/>
                <w:noProof/>
                <w:color w:val="auto"/>
                <w:sz w:val="20"/>
                <w:szCs w:val="16"/>
              </w:rPr>
            </w:pPr>
          </w:p>
          <w:p w14:paraId="5DFEC688" w14:textId="160D286D" w:rsidR="00D24A06" w:rsidRPr="00D24A06" w:rsidRDefault="00D24A06" w:rsidP="00D97500">
            <w:pPr>
              <w:ind w:right="3816"/>
              <w:rPr>
                <w:b w:val="0"/>
                <w:bCs/>
                <w:noProof/>
                <w:sz w:val="24"/>
                <w:szCs w:val="20"/>
              </w:rPr>
            </w:pPr>
          </w:p>
        </w:tc>
      </w:tr>
      <w:tr w:rsidR="00D077E9" w14:paraId="731880B2" w14:textId="77777777" w:rsidTr="00D24A06">
        <w:trPr>
          <w:trHeight w:val="2171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47DC8CF5" w14:textId="7DFE7E66" w:rsidR="00D077E9" w:rsidRPr="00D86945" w:rsidRDefault="00C61999" w:rsidP="00D97500">
            <w:pPr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022FE12" wp14:editId="03822B5F">
                  <wp:simplePos x="0" y="0"/>
                  <wp:positionH relativeFrom="column">
                    <wp:posOffset>4919345</wp:posOffset>
                  </wp:positionH>
                  <wp:positionV relativeFrom="paragraph">
                    <wp:posOffset>134620</wp:posOffset>
                  </wp:positionV>
                  <wp:extent cx="1607820" cy="120586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1FA1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940F561" wp14:editId="4CC547E3">
                  <wp:simplePos x="0" y="0"/>
                  <wp:positionH relativeFrom="column">
                    <wp:posOffset>-361315</wp:posOffset>
                  </wp:positionH>
                  <wp:positionV relativeFrom="paragraph">
                    <wp:posOffset>290830</wp:posOffset>
                  </wp:positionV>
                  <wp:extent cx="2417069" cy="87249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069" cy="8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E0E29DF" w14:textId="74C250C3" w:rsidR="00D077E9" w:rsidRDefault="00D11FA1" w:rsidP="00D24A06">
      <w:pPr>
        <w:tabs>
          <w:tab w:val="left" w:pos="180"/>
        </w:tabs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C57358" wp14:editId="6FB587C6">
                <wp:simplePos x="0" y="0"/>
                <wp:positionH relativeFrom="column">
                  <wp:posOffset>-777240</wp:posOffset>
                </wp:positionH>
                <wp:positionV relativeFrom="paragraph">
                  <wp:posOffset>9023985</wp:posOffset>
                </wp:positionV>
                <wp:extent cx="7833360" cy="0"/>
                <wp:effectExtent l="0" t="19050" r="3429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33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C102C2" id="Straight Connector 2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2pt,710.55pt" to="555.6pt,7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" strokecolor="#0f0d29 [3200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AC58D" wp14:editId="4AB84B68">
                <wp:simplePos x="0" y="0"/>
                <wp:positionH relativeFrom="column">
                  <wp:posOffset>-594360</wp:posOffset>
                </wp:positionH>
                <wp:positionV relativeFrom="paragraph">
                  <wp:posOffset>6635115</wp:posOffset>
                </wp:positionV>
                <wp:extent cx="7429500" cy="2562860"/>
                <wp:effectExtent l="0" t="0" r="0" b="88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2562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DE7C26" w14:textId="35A9AA5A" w:rsidR="00D97500" w:rsidRDefault="00D97500" w:rsidP="006B4154">
                            <w:pPr>
                              <w:ind w:left="-90"/>
                              <w:jc w:val="center"/>
                              <w:rPr>
                                <w:sz w:val="12"/>
                                <w:szCs w:val="8"/>
                              </w:rPr>
                            </w:pPr>
                          </w:p>
                          <w:p w14:paraId="48F90EDE" w14:textId="63860FD8" w:rsidR="0076068C" w:rsidRPr="0076068C" w:rsidRDefault="0076068C" w:rsidP="006B4154">
                            <w:pPr>
                              <w:ind w:left="-90"/>
                              <w:jc w:val="center"/>
                              <w:rPr>
                                <w:rFonts w:asciiTheme="majorHAnsi" w:hAnsiTheme="majorHAnsi" w:cstheme="majorHAnsi"/>
                                <w:color w:val="C00000"/>
                                <w:sz w:val="20"/>
                                <w:szCs w:val="16"/>
                              </w:rPr>
                            </w:pPr>
                            <w:r w:rsidRPr="0076068C">
                              <w:rPr>
                                <w:rFonts w:asciiTheme="majorHAnsi" w:hAnsiTheme="majorHAnsi" w:cstheme="majorHAnsi"/>
                                <w:color w:val="C00000"/>
                                <w:sz w:val="20"/>
                                <w:szCs w:val="16"/>
                              </w:rPr>
                              <w:t xml:space="preserve">Submit resume </w:t>
                            </w:r>
                            <w:r w:rsidR="00C61999">
                              <w:rPr>
                                <w:rFonts w:asciiTheme="majorHAnsi" w:hAnsiTheme="majorHAnsi" w:cstheme="majorHAnsi"/>
                                <w:color w:val="C00000"/>
                                <w:sz w:val="20"/>
                                <w:szCs w:val="16"/>
                              </w:rPr>
                              <w:t xml:space="preserve">by November 13, 2020 </w:t>
                            </w:r>
                            <w:r w:rsidRPr="0076068C">
                              <w:rPr>
                                <w:rFonts w:asciiTheme="majorHAnsi" w:hAnsiTheme="majorHAnsi" w:cstheme="majorHAnsi"/>
                                <w:color w:val="C00000"/>
                                <w:sz w:val="20"/>
                                <w:szCs w:val="16"/>
                              </w:rPr>
                              <w:t>with cover letter of interest, qualifications, and references to:</w:t>
                            </w:r>
                          </w:p>
                          <w:p w14:paraId="3344773C" w14:textId="451255F0" w:rsidR="0076068C" w:rsidRPr="0076068C" w:rsidRDefault="0076068C" w:rsidP="006B4154">
                            <w:pPr>
                              <w:ind w:left="-90"/>
                              <w:jc w:val="center"/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color w:val="C00000"/>
                                <w:sz w:val="20"/>
                                <w:szCs w:val="16"/>
                              </w:rPr>
                            </w:pPr>
                            <w:r w:rsidRPr="0076068C"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color w:val="C00000"/>
                                <w:sz w:val="20"/>
                                <w:szCs w:val="16"/>
                              </w:rPr>
                              <w:t>Personnel Director</w:t>
                            </w:r>
                          </w:p>
                          <w:p w14:paraId="6B77C222" w14:textId="45E3026E" w:rsidR="0076068C" w:rsidRPr="0076068C" w:rsidRDefault="0076068C" w:rsidP="006B4154">
                            <w:pPr>
                              <w:ind w:left="-90"/>
                              <w:jc w:val="center"/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color w:val="C00000"/>
                                <w:sz w:val="20"/>
                                <w:szCs w:val="16"/>
                              </w:rPr>
                            </w:pPr>
                            <w:r w:rsidRPr="0076068C"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color w:val="C00000"/>
                                <w:sz w:val="20"/>
                                <w:szCs w:val="16"/>
                              </w:rPr>
                              <w:t>EOE#</w:t>
                            </w:r>
                            <w:r w:rsidR="00C61999"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color w:val="C00000"/>
                                <w:sz w:val="20"/>
                                <w:szCs w:val="16"/>
                              </w:rPr>
                              <w:t xml:space="preserve"> 357</w:t>
                            </w:r>
                          </w:p>
                          <w:p w14:paraId="6526A3C8" w14:textId="2E8F15B9" w:rsidR="0076068C" w:rsidRPr="0076068C" w:rsidRDefault="0076068C" w:rsidP="006B4154">
                            <w:pPr>
                              <w:ind w:left="-90"/>
                              <w:jc w:val="center"/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color w:val="C00000"/>
                                <w:sz w:val="20"/>
                                <w:szCs w:val="16"/>
                              </w:rPr>
                            </w:pPr>
                            <w:r w:rsidRPr="0076068C"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color w:val="C00000"/>
                                <w:sz w:val="20"/>
                                <w:szCs w:val="16"/>
                              </w:rPr>
                              <w:t>C/O: City of Jasper</w:t>
                            </w:r>
                          </w:p>
                          <w:p w14:paraId="42413013" w14:textId="0A5D5FC5" w:rsidR="0076068C" w:rsidRPr="0076068C" w:rsidRDefault="0076068C" w:rsidP="006B4154">
                            <w:pPr>
                              <w:ind w:left="-90"/>
                              <w:jc w:val="center"/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color w:val="C00000"/>
                                <w:sz w:val="20"/>
                                <w:szCs w:val="16"/>
                              </w:rPr>
                            </w:pPr>
                            <w:r w:rsidRPr="0076068C"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color w:val="C00000"/>
                                <w:sz w:val="20"/>
                                <w:szCs w:val="16"/>
                              </w:rPr>
                              <w:t>P.O. Box 29</w:t>
                            </w:r>
                          </w:p>
                          <w:p w14:paraId="3B2FBF0A" w14:textId="045D0C81" w:rsidR="0076068C" w:rsidRPr="0076068C" w:rsidRDefault="0076068C" w:rsidP="006B4154">
                            <w:pPr>
                              <w:ind w:left="-90"/>
                              <w:jc w:val="center"/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color w:val="C00000"/>
                                <w:sz w:val="20"/>
                                <w:szCs w:val="16"/>
                              </w:rPr>
                            </w:pPr>
                            <w:r w:rsidRPr="0076068C"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color w:val="C00000"/>
                                <w:sz w:val="20"/>
                                <w:szCs w:val="16"/>
                              </w:rPr>
                              <w:t>Jasper, Indiana 47547-0029</w:t>
                            </w:r>
                          </w:p>
                          <w:p w14:paraId="0F4D96AC" w14:textId="77777777" w:rsidR="006B4154" w:rsidRDefault="006B4154" w:rsidP="006B4154">
                            <w:pPr>
                              <w:ind w:left="-90"/>
                              <w:jc w:val="center"/>
                              <w:rPr>
                                <w:rFonts w:asciiTheme="majorHAnsi" w:hAnsiTheme="majorHAnsi" w:cstheme="majorHAnsi"/>
                                <w:color w:val="C00000"/>
                                <w:sz w:val="20"/>
                                <w:szCs w:val="16"/>
                              </w:rPr>
                            </w:pPr>
                          </w:p>
                          <w:p w14:paraId="00B55C40" w14:textId="0450154B" w:rsidR="0076068C" w:rsidRPr="0076068C" w:rsidRDefault="0076068C" w:rsidP="006B4154">
                            <w:pPr>
                              <w:ind w:left="-90"/>
                              <w:jc w:val="center"/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color w:val="C00000"/>
                                <w:sz w:val="20"/>
                                <w:szCs w:val="16"/>
                              </w:rPr>
                            </w:pPr>
                            <w:r w:rsidRPr="006B4154">
                              <w:rPr>
                                <w:rFonts w:asciiTheme="majorHAnsi" w:hAnsiTheme="majorHAnsi" w:cstheme="majorHAnsi"/>
                                <w:color w:val="C00000"/>
                                <w:sz w:val="20"/>
                                <w:szCs w:val="16"/>
                              </w:rPr>
                              <w:t>or email to</w:t>
                            </w:r>
                            <w:r w:rsidRPr="0076068C"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color w:val="C00000"/>
                                <w:sz w:val="20"/>
                                <w:szCs w:val="16"/>
                              </w:rPr>
                              <w:t xml:space="preserve">: </w:t>
                            </w:r>
                            <w:hyperlink r:id="rId9" w:history="1">
                              <w:r w:rsidRPr="0076068C">
                                <w:rPr>
                                  <w:rStyle w:val="Hyperlink"/>
                                  <w:rFonts w:asciiTheme="majorHAnsi" w:hAnsiTheme="majorHAnsi" w:cstheme="majorHAnsi"/>
                                  <w:b w:val="0"/>
                                  <w:bCs/>
                                  <w:color w:val="C00000"/>
                                  <w:sz w:val="20"/>
                                  <w:szCs w:val="16"/>
                                </w:rPr>
                                <w:t>hra@jasperindiana.gov</w:t>
                              </w:r>
                            </w:hyperlink>
                          </w:p>
                          <w:p w14:paraId="2F9006A6" w14:textId="77777777" w:rsidR="0076068C" w:rsidRPr="008C4A86" w:rsidRDefault="0076068C" w:rsidP="006B4154">
                            <w:pPr>
                              <w:ind w:left="-90" w:right="1440"/>
                              <w:jc w:val="center"/>
                              <w:rPr>
                                <w:b w:val="0"/>
                                <w:sz w:val="8"/>
                                <w:szCs w:val="8"/>
                              </w:rPr>
                            </w:pPr>
                          </w:p>
                          <w:p w14:paraId="435BD93C" w14:textId="77777777" w:rsidR="0076068C" w:rsidRPr="0076068C" w:rsidRDefault="0076068C" w:rsidP="006B4154">
                            <w:pPr>
                              <w:ind w:right="-60"/>
                              <w:jc w:val="center"/>
                              <w:rPr>
                                <w:color w:val="C00000"/>
                                <w:sz w:val="18"/>
                              </w:rPr>
                            </w:pPr>
                            <w:r w:rsidRPr="0076068C">
                              <w:rPr>
                                <w:color w:val="C00000"/>
                                <w:sz w:val="18"/>
                              </w:rPr>
                              <w:t>An Equal Opportunity Employer</w:t>
                            </w:r>
                          </w:p>
                          <w:p w14:paraId="48E3ADD8" w14:textId="77777777" w:rsidR="00D11FA1" w:rsidRPr="00D11FA1" w:rsidRDefault="00D11FA1" w:rsidP="006B4154">
                            <w:pPr>
                              <w:ind w:left="-90"/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  <w:p w14:paraId="16DE8387" w14:textId="77777777" w:rsidR="00D11FA1" w:rsidRDefault="00D11FA1" w:rsidP="006B4154">
                            <w:pPr>
                              <w:ind w:left="-90"/>
                              <w:jc w:val="center"/>
                              <w:rPr>
                                <w:color w:val="auto"/>
                                <w:sz w:val="20"/>
                                <w:szCs w:val="16"/>
                              </w:rPr>
                            </w:pPr>
                          </w:p>
                          <w:p w14:paraId="23F9D371" w14:textId="61911BA5" w:rsidR="0076068C" w:rsidRPr="00D11FA1" w:rsidRDefault="00D11FA1" w:rsidP="006B4154">
                            <w:pPr>
                              <w:ind w:left="-90"/>
                              <w:jc w:val="center"/>
                              <w:rPr>
                                <w:color w:val="auto"/>
                                <w:sz w:val="24"/>
                                <w:szCs w:val="20"/>
                              </w:rPr>
                            </w:pPr>
                            <w:r w:rsidRPr="00D11FA1">
                              <w:rPr>
                                <w:color w:val="auto"/>
                                <w:sz w:val="24"/>
                                <w:szCs w:val="20"/>
                              </w:rPr>
                              <w:t xml:space="preserve">You can find additional information about the City of Jasper and our Park and Recreation Department at www.jasperindiana.gov. </w:t>
                            </w:r>
                          </w:p>
                          <w:p w14:paraId="38036F6E" w14:textId="77777777" w:rsidR="0076068C" w:rsidRDefault="0076068C" w:rsidP="006B4154">
                            <w:pPr>
                              <w:ind w:left="-9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AC58D" id="Text Box 16" o:spid="_x0000_s1027" type="#_x0000_t202" style="position:absolute;margin-left:-46.8pt;margin-top:522.45pt;width:585pt;height:20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" fillcolor="white [3212]" stroked="f" strokeweight=".5pt">
                <v:textbox>
                  <w:txbxContent>
                    <w:p w14:paraId="40DE7C26" w14:textId="35A9AA5A" w:rsidR="00D97500" w:rsidRDefault="00D97500" w:rsidP="006B4154">
                      <w:pPr>
                        <w:ind w:left="-90"/>
                        <w:jc w:val="center"/>
                        <w:rPr>
                          <w:sz w:val="12"/>
                          <w:szCs w:val="8"/>
                        </w:rPr>
                      </w:pPr>
                    </w:p>
                    <w:p w14:paraId="48F90EDE" w14:textId="63860FD8" w:rsidR="0076068C" w:rsidRPr="0076068C" w:rsidRDefault="0076068C" w:rsidP="006B4154">
                      <w:pPr>
                        <w:ind w:left="-90"/>
                        <w:jc w:val="center"/>
                        <w:rPr>
                          <w:rFonts w:asciiTheme="majorHAnsi" w:hAnsiTheme="majorHAnsi" w:cstheme="majorHAnsi"/>
                          <w:color w:val="C00000"/>
                          <w:sz w:val="20"/>
                          <w:szCs w:val="16"/>
                        </w:rPr>
                      </w:pPr>
                      <w:r w:rsidRPr="0076068C">
                        <w:rPr>
                          <w:rFonts w:asciiTheme="majorHAnsi" w:hAnsiTheme="majorHAnsi" w:cstheme="majorHAnsi"/>
                          <w:color w:val="C00000"/>
                          <w:sz w:val="20"/>
                          <w:szCs w:val="16"/>
                        </w:rPr>
                        <w:t xml:space="preserve">Submit resume </w:t>
                      </w:r>
                      <w:r w:rsidR="00C61999">
                        <w:rPr>
                          <w:rFonts w:asciiTheme="majorHAnsi" w:hAnsiTheme="majorHAnsi" w:cstheme="majorHAnsi"/>
                          <w:color w:val="C00000"/>
                          <w:sz w:val="20"/>
                          <w:szCs w:val="16"/>
                        </w:rPr>
                        <w:t xml:space="preserve">by November 13, 2020 </w:t>
                      </w:r>
                      <w:r w:rsidRPr="0076068C">
                        <w:rPr>
                          <w:rFonts w:asciiTheme="majorHAnsi" w:hAnsiTheme="majorHAnsi" w:cstheme="majorHAnsi"/>
                          <w:color w:val="C00000"/>
                          <w:sz w:val="20"/>
                          <w:szCs w:val="16"/>
                        </w:rPr>
                        <w:t>with cover letter of interest, qualifications, and references to:</w:t>
                      </w:r>
                    </w:p>
                    <w:p w14:paraId="3344773C" w14:textId="451255F0" w:rsidR="0076068C" w:rsidRPr="0076068C" w:rsidRDefault="0076068C" w:rsidP="006B4154">
                      <w:pPr>
                        <w:ind w:left="-90"/>
                        <w:jc w:val="center"/>
                        <w:rPr>
                          <w:rFonts w:asciiTheme="majorHAnsi" w:hAnsiTheme="majorHAnsi" w:cstheme="majorHAnsi"/>
                          <w:b w:val="0"/>
                          <w:bCs/>
                          <w:color w:val="C00000"/>
                          <w:sz w:val="20"/>
                          <w:szCs w:val="16"/>
                        </w:rPr>
                      </w:pPr>
                      <w:r w:rsidRPr="0076068C">
                        <w:rPr>
                          <w:rFonts w:asciiTheme="majorHAnsi" w:hAnsiTheme="majorHAnsi" w:cstheme="majorHAnsi"/>
                          <w:b w:val="0"/>
                          <w:bCs/>
                          <w:color w:val="C00000"/>
                          <w:sz w:val="20"/>
                          <w:szCs w:val="16"/>
                        </w:rPr>
                        <w:t>Personnel Director</w:t>
                      </w:r>
                    </w:p>
                    <w:p w14:paraId="6B77C222" w14:textId="45E3026E" w:rsidR="0076068C" w:rsidRPr="0076068C" w:rsidRDefault="0076068C" w:rsidP="006B4154">
                      <w:pPr>
                        <w:ind w:left="-90"/>
                        <w:jc w:val="center"/>
                        <w:rPr>
                          <w:rFonts w:asciiTheme="majorHAnsi" w:hAnsiTheme="majorHAnsi" w:cstheme="majorHAnsi"/>
                          <w:b w:val="0"/>
                          <w:bCs/>
                          <w:color w:val="C00000"/>
                          <w:sz w:val="20"/>
                          <w:szCs w:val="16"/>
                        </w:rPr>
                      </w:pPr>
                      <w:r w:rsidRPr="0076068C">
                        <w:rPr>
                          <w:rFonts w:asciiTheme="majorHAnsi" w:hAnsiTheme="majorHAnsi" w:cstheme="majorHAnsi"/>
                          <w:b w:val="0"/>
                          <w:bCs/>
                          <w:color w:val="C00000"/>
                          <w:sz w:val="20"/>
                          <w:szCs w:val="16"/>
                        </w:rPr>
                        <w:t>EOE#</w:t>
                      </w:r>
                      <w:r w:rsidR="00C61999">
                        <w:rPr>
                          <w:rFonts w:asciiTheme="majorHAnsi" w:hAnsiTheme="majorHAnsi" w:cstheme="majorHAnsi"/>
                          <w:b w:val="0"/>
                          <w:bCs/>
                          <w:color w:val="C00000"/>
                          <w:sz w:val="20"/>
                          <w:szCs w:val="16"/>
                        </w:rPr>
                        <w:t xml:space="preserve"> 357</w:t>
                      </w:r>
                    </w:p>
                    <w:p w14:paraId="6526A3C8" w14:textId="2E8F15B9" w:rsidR="0076068C" w:rsidRPr="0076068C" w:rsidRDefault="0076068C" w:rsidP="006B4154">
                      <w:pPr>
                        <w:ind w:left="-90"/>
                        <w:jc w:val="center"/>
                        <w:rPr>
                          <w:rFonts w:asciiTheme="majorHAnsi" w:hAnsiTheme="majorHAnsi" w:cstheme="majorHAnsi"/>
                          <w:b w:val="0"/>
                          <w:bCs/>
                          <w:color w:val="C00000"/>
                          <w:sz w:val="20"/>
                          <w:szCs w:val="16"/>
                        </w:rPr>
                      </w:pPr>
                      <w:r w:rsidRPr="0076068C">
                        <w:rPr>
                          <w:rFonts w:asciiTheme="majorHAnsi" w:hAnsiTheme="majorHAnsi" w:cstheme="majorHAnsi"/>
                          <w:b w:val="0"/>
                          <w:bCs/>
                          <w:color w:val="C00000"/>
                          <w:sz w:val="20"/>
                          <w:szCs w:val="16"/>
                        </w:rPr>
                        <w:t>C/O: City of Jasper</w:t>
                      </w:r>
                    </w:p>
                    <w:p w14:paraId="42413013" w14:textId="0A5D5FC5" w:rsidR="0076068C" w:rsidRPr="0076068C" w:rsidRDefault="0076068C" w:rsidP="006B4154">
                      <w:pPr>
                        <w:ind w:left="-90"/>
                        <w:jc w:val="center"/>
                        <w:rPr>
                          <w:rFonts w:asciiTheme="majorHAnsi" w:hAnsiTheme="majorHAnsi" w:cstheme="majorHAnsi"/>
                          <w:b w:val="0"/>
                          <w:bCs/>
                          <w:color w:val="C00000"/>
                          <w:sz w:val="20"/>
                          <w:szCs w:val="16"/>
                        </w:rPr>
                      </w:pPr>
                      <w:r w:rsidRPr="0076068C">
                        <w:rPr>
                          <w:rFonts w:asciiTheme="majorHAnsi" w:hAnsiTheme="majorHAnsi" w:cstheme="majorHAnsi"/>
                          <w:b w:val="0"/>
                          <w:bCs/>
                          <w:color w:val="C00000"/>
                          <w:sz w:val="20"/>
                          <w:szCs w:val="16"/>
                        </w:rPr>
                        <w:t>P.O. Box 29</w:t>
                      </w:r>
                    </w:p>
                    <w:p w14:paraId="3B2FBF0A" w14:textId="045D0C81" w:rsidR="0076068C" w:rsidRPr="0076068C" w:rsidRDefault="0076068C" w:rsidP="006B4154">
                      <w:pPr>
                        <w:ind w:left="-90"/>
                        <w:jc w:val="center"/>
                        <w:rPr>
                          <w:rFonts w:asciiTheme="majorHAnsi" w:hAnsiTheme="majorHAnsi" w:cstheme="majorHAnsi"/>
                          <w:b w:val="0"/>
                          <w:bCs/>
                          <w:color w:val="C00000"/>
                          <w:sz w:val="20"/>
                          <w:szCs w:val="16"/>
                        </w:rPr>
                      </w:pPr>
                      <w:r w:rsidRPr="0076068C">
                        <w:rPr>
                          <w:rFonts w:asciiTheme="majorHAnsi" w:hAnsiTheme="majorHAnsi" w:cstheme="majorHAnsi"/>
                          <w:b w:val="0"/>
                          <w:bCs/>
                          <w:color w:val="C00000"/>
                          <w:sz w:val="20"/>
                          <w:szCs w:val="16"/>
                        </w:rPr>
                        <w:t>Jasper, Indiana 47547-0029</w:t>
                      </w:r>
                    </w:p>
                    <w:p w14:paraId="0F4D96AC" w14:textId="77777777" w:rsidR="006B4154" w:rsidRDefault="006B4154" w:rsidP="006B4154">
                      <w:pPr>
                        <w:ind w:left="-90"/>
                        <w:jc w:val="center"/>
                        <w:rPr>
                          <w:rFonts w:asciiTheme="majorHAnsi" w:hAnsiTheme="majorHAnsi" w:cstheme="majorHAnsi"/>
                          <w:color w:val="C00000"/>
                          <w:sz w:val="20"/>
                          <w:szCs w:val="16"/>
                        </w:rPr>
                      </w:pPr>
                    </w:p>
                    <w:p w14:paraId="00B55C40" w14:textId="0450154B" w:rsidR="0076068C" w:rsidRPr="0076068C" w:rsidRDefault="0076068C" w:rsidP="006B4154">
                      <w:pPr>
                        <w:ind w:left="-90"/>
                        <w:jc w:val="center"/>
                        <w:rPr>
                          <w:rFonts w:asciiTheme="majorHAnsi" w:hAnsiTheme="majorHAnsi" w:cstheme="majorHAnsi"/>
                          <w:b w:val="0"/>
                          <w:bCs/>
                          <w:color w:val="C00000"/>
                          <w:sz w:val="20"/>
                          <w:szCs w:val="16"/>
                        </w:rPr>
                      </w:pPr>
                      <w:r w:rsidRPr="006B4154">
                        <w:rPr>
                          <w:rFonts w:asciiTheme="majorHAnsi" w:hAnsiTheme="majorHAnsi" w:cstheme="majorHAnsi"/>
                          <w:color w:val="C00000"/>
                          <w:sz w:val="20"/>
                          <w:szCs w:val="16"/>
                        </w:rPr>
                        <w:t>or email to</w:t>
                      </w:r>
                      <w:r w:rsidRPr="0076068C">
                        <w:rPr>
                          <w:rFonts w:asciiTheme="majorHAnsi" w:hAnsiTheme="majorHAnsi" w:cstheme="majorHAnsi"/>
                          <w:b w:val="0"/>
                          <w:bCs/>
                          <w:color w:val="C00000"/>
                          <w:sz w:val="20"/>
                          <w:szCs w:val="16"/>
                        </w:rPr>
                        <w:t xml:space="preserve">: </w:t>
                      </w:r>
                      <w:hyperlink r:id="rId10" w:history="1">
                        <w:r w:rsidRPr="0076068C">
                          <w:rPr>
                            <w:rStyle w:val="Hyperlink"/>
                            <w:rFonts w:asciiTheme="majorHAnsi" w:hAnsiTheme="majorHAnsi" w:cstheme="majorHAnsi"/>
                            <w:b w:val="0"/>
                            <w:bCs/>
                            <w:color w:val="C00000"/>
                            <w:sz w:val="20"/>
                            <w:szCs w:val="16"/>
                          </w:rPr>
                          <w:t>hra@jasperindiana.gov</w:t>
                        </w:r>
                      </w:hyperlink>
                    </w:p>
                    <w:p w14:paraId="2F9006A6" w14:textId="77777777" w:rsidR="0076068C" w:rsidRPr="008C4A86" w:rsidRDefault="0076068C" w:rsidP="006B4154">
                      <w:pPr>
                        <w:ind w:left="-90" w:right="1440"/>
                        <w:jc w:val="center"/>
                        <w:rPr>
                          <w:b w:val="0"/>
                          <w:sz w:val="8"/>
                          <w:szCs w:val="8"/>
                        </w:rPr>
                      </w:pPr>
                    </w:p>
                    <w:p w14:paraId="435BD93C" w14:textId="77777777" w:rsidR="0076068C" w:rsidRPr="0076068C" w:rsidRDefault="0076068C" w:rsidP="006B4154">
                      <w:pPr>
                        <w:ind w:right="-60"/>
                        <w:jc w:val="center"/>
                        <w:rPr>
                          <w:color w:val="C00000"/>
                          <w:sz w:val="18"/>
                        </w:rPr>
                      </w:pPr>
                      <w:r w:rsidRPr="0076068C">
                        <w:rPr>
                          <w:color w:val="C00000"/>
                          <w:sz w:val="18"/>
                        </w:rPr>
                        <w:t>An Equal Opportunity Employer</w:t>
                      </w:r>
                    </w:p>
                    <w:p w14:paraId="48E3ADD8" w14:textId="77777777" w:rsidR="00D11FA1" w:rsidRPr="00D11FA1" w:rsidRDefault="00D11FA1" w:rsidP="006B4154">
                      <w:pPr>
                        <w:ind w:left="-90"/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  <w:p w14:paraId="16DE8387" w14:textId="77777777" w:rsidR="00D11FA1" w:rsidRDefault="00D11FA1" w:rsidP="006B4154">
                      <w:pPr>
                        <w:ind w:left="-90"/>
                        <w:jc w:val="center"/>
                        <w:rPr>
                          <w:color w:val="auto"/>
                          <w:sz w:val="20"/>
                          <w:szCs w:val="16"/>
                        </w:rPr>
                      </w:pPr>
                    </w:p>
                    <w:p w14:paraId="23F9D371" w14:textId="61911BA5" w:rsidR="0076068C" w:rsidRPr="00D11FA1" w:rsidRDefault="00D11FA1" w:rsidP="006B4154">
                      <w:pPr>
                        <w:ind w:left="-90"/>
                        <w:jc w:val="center"/>
                        <w:rPr>
                          <w:color w:val="auto"/>
                          <w:sz w:val="24"/>
                          <w:szCs w:val="20"/>
                        </w:rPr>
                      </w:pPr>
                      <w:r w:rsidRPr="00D11FA1">
                        <w:rPr>
                          <w:color w:val="auto"/>
                          <w:sz w:val="24"/>
                          <w:szCs w:val="20"/>
                        </w:rPr>
                        <w:t xml:space="preserve">You can find additional information about the City of Jasper and our Park and Recreation Department at www.jasperindiana.gov. </w:t>
                      </w:r>
                    </w:p>
                    <w:p w14:paraId="38036F6E" w14:textId="77777777" w:rsidR="0076068C" w:rsidRDefault="0076068C" w:rsidP="006B4154">
                      <w:pPr>
                        <w:ind w:left="-9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D077E9" w:rsidSect="00DF027C">
      <w:headerReference w:type="default" r:id="rId11"/>
      <w:footerReference w:type="default" r:id="rId12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74EFB" w14:textId="77777777" w:rsidR="00704112" w:rsidRDefault="00704112">
      <w:r>
        <w:separator/>
      </w:r>
    </w:p>
    <w:p w14:paraId="23DDDBDC" w14:textId="77777777" w:rsidR="00704112" w:rsidRDefault="00704112"/>
  </w:endnote>
  <w:endnote w:type="continuationSeparator" w:id="0">
    <w:p w14:paraId="1F47DAF0" w14:textId="77777777" w:rsidR="00704112" w:rsidRDefault="00704112">
      <w:r>
        <w:continuationSeparator/>
      </w:r>
    </w:p>
    <w:p w14:paraId="22A6F4DE" w14:textId="77777777" w:rsidR="00704112" w:rsidRDefault="00704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926BE" w14:textId="77777777" w:rsidR="00DF027C" w:rsidRDefault="00DF02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7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7FEB83" w14:textId="77777777" w:rsidR="00DF027C" w:rsidRDefault="00DF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179DA" w14:textId="77777777" w:rsidR="00704112" w:rsidRDefault="00704112">
      <w:r>
        <w:separator/>
      </w:r>
    </w:p>
    <w:p w14:paraId="276C9FEE" w14:textId="77777777" w:rsidR="00704112" w:rsidRDefault="00704112"/>
  </w:footnote>
  <w:footnote w:type="continuationSeparator" w:id="0">
    <w:p w14:paraId="756C6D1C" w14:textId="77777777" w:rsidR="00704112" w:rsidRDefault="00704112">
      <w:r>
        <w:continuationSeparator/>
      </w:r>
    </w:p>
    <w:p w14:paraId="5BA2B2CC" w14:textId="77777777" w:rsidR="00704112" w:rsidRDefault="007041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8C2D4" w14:textId="77777777" w:rsidR="00704112" w:rsidRDefault="00704112" w:rsidP="00D077E9">
    <w:pPr>
      <w:pStyle w:val="Header"/>
    </w:pPr>
  </w:p>
  <w:p w14:paraId="448697AC" w14:textId="5E155BD4" w:rsidR="00D077E9" w:rsidRDefault="00D077E9" w:rsidP="00D07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12"/>
    <w:rsid w:val="0002482E"/>
    <w:rsid w:val="00050324"/>
    <w:rsid w:val="000A0150"/>
    <w:rsid w:val="000E63C9"/>
    <w:rsid w:val="00130E9D"/>
    <w:rsid w:val="00150A6D"/>
    <w:rsid w:val="00185B35"/>
    <w:rsid w:val="001A5B35"/>
    <w:rsid w:val="001F2BC8"/>
    <w:rsid w:val="001F5F6B"/>
    <w:rsid w:val="002358BD"/>
    <w:rsid w:val="00243EBC"/>
    <w:rsid w:val="00246A35"/>
    <w:rsid w:val="00284348"/>
    <w:rsid w:val="002F51F5"/>
    <w:rsid w:val="00312137"/>
    <w:rsid w:val="00330359"/>
    <w:rsid w:val="0033762F"/>
    <w:rsid w:val="00366C7E"/>
    <w:rsid w:val="00384EA3"/>
    <w:rsid w:val="003A39A1"/>
    <w:rsid w:val="003C0301"/>
    <w:rsid w:val="003C2191"/>
    <w:rsid w:val="003D3863"/>
    <w:rsid w:val="004110DE"/>
    <w:rsid w:val="0044085A"/>
    <w:rsid w:val="004B21A5"/>
    <w:rsid w:val="005037F0"/>
    <w:rsid w:val="00516A86"/>
    <w:rsid w:val="005275F6"/>
    <w:rsid w:val="00572102"/>
    <w:rsid w:val="005775A4"/>
    <w:rsid w:val="005F1BB0"/>
    <w:rsid w:val="00656C4D"/>
    <w:rsid w:val="006846CC"/>
    <w:rsid w:val="006B4154"/>
    <w:rsid w:val="006E5716"/>
    <w:rsid w:val="00704112"/>
    <w:rsid w:val="007302B3"/>
    <w:rsid w:val="00730733"/>
    <w:rsid w:val="00730E3A"/>
    <w:rsid w:val="00736AAF"/>
    <w:rsid w:val="00742801"/>
    <w:rsid w:val="0076068C"/>
    <w:rsid w:val="00765B2A"/>
    <w:rsid w:val="00783A34"/>
    <w:rsid w:val="007C6B52"/>
    <w:rsid w:val="007D16C5"/>
    <w:rsid w:val="00862FE4"/>
    <w:rsid w:val="0086389A"/>
    <w:rsid w:val="0087605E"/>
    <w:rsid w:val="008B1FEE"/>
    <w:rsid w:val="008E3527"/>
    <w:rsid w:val="008F735C"/>
    <w:rsid w:val="00903C32"/>
    <w:rsid w:val="00916B16"/>
    <w:rsid w:val="009173B9"/>
    <w:rsid w:val="0093335D"/>
    <w:rsid w:val="0093613E"/>
    <w:rsid w:val="00943026"/>
    <w:rsid w:val="00966B81"/>
    <w:rsid w:val="009B1A76"/>
    <w:rsid w:val="009C7720"/>
    <w:rsid w:val="00A23AFA"/>
    <w:rsid w:val="00A31B3E"/>
    <w:rsid w:val="00A532F3"/>
    <w:rsid w:val="00A8489E"/>
    <w:rsid w:val="00AC29F3"/>
    <w:rsid w:val="00AD76D9"/>
    <w:rsid w:val="00B231E5"/>
    <w:rsid w:val="00C02B87"/>
    <w:rsid w:val="00C4086D"/>
    <w:rsid w:val="00C61999"/>
    <w:rsid w:val="00C65CFA"/>
    <w:rsid w:val="00C65E59"/>
    <w:rsid w:val="00CA1896"/>
    <w:rsid w:val="00CB5B28"/>
    <w:rsid w:val="00CF5371"/>
    <w:rsid w:val="00D0323A"/>
    <w:rsid w:val="00D0559F"/>
    <w:rsid w:val="00D06D65"/>
    <w:rsid w:val="00D077E9"/>
    <w:rsid w:val="00D11FA1"/>
    <w:rsid w:val="00D24A06"/>
    <w:rsid w:val="00D42CB7"/>
    <w:rsid w:val="00D5413D"/>
    <w:rsid w:val="00D570A9"/>
    <w:rsid w:val="00D70D02"/>
    <w:rsid w:val="00D770C7"/>
    <w:rsid w:val="00D86945"/>
    <w:rsid w:val="00D90290"/>
    <w:rsid w:val="00D97500"/>
    <w:rsid w:val="00DD152F"/>
    <w:rsid w:val="00DD3C41"/>
    <w:rsid w:val="00DE213F"/>
    <w:rsid w:val="00DF027C"/>
    <w:rsid w:val="00E00A32"/>
    <w:rsid w:val="00E13004"/>
    <w:rsid w:val="00E22ACD"/>
    <w:rsid w:val="00E42A11"/>
    <w:rsid w:val="00E620B0"/>
    <w:rsid w:val="00E81B40"/>
    <w:rsid w:val="00EF555B"/>
    <w:rsid w:val="00F027BB"/>
    <w:rsid w:val="00F11DCF"/>
    <w:rsid w:val="00F162EA"/>
    <w:rsid w:val="00F52D27"/>
    <w:rsid w:val="00F83527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900B89"/>
  <w15:docId w15:val="{AE41F5A0-0D19-44DE-A0BF-0966240A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E42A11"/>
    <w:rPr>
      <w:color w:val="0000FF"/>
      <w:u w:val="single"/>
    </w:rPr>
  </w:style>
  <w:style w:type="paragraph" w:styleId="BodyText2">
    <w:name w:val="Body Text 2"/>
    <w:basedOn w:val="Normal"/>
    <w:link w:val="BodyText2Char"/>
    <w:rsid w:val="0076068C"/>
    <w:pPr>
      <w:spacing w:line="240" w:lineRule="auto"/>
      <w:jc w:val="both"/>
    </w:pPr>
    <w:rPr>
      <w:rFonts w:ascii="Times New Roman" w:eastAsia="Times New Roman" w:hAnsi="Times New Roman" w:cs="Times New Roman"/>
      <w:color w:val="auto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76068C"/>
    <w:rPr>
      <w:rFonts w:ascii="Times New Roman" w:eastAsia="Times New Roman" w:hAnsi="Times New Roman" w:cs="Times New Roman"/>
      <w:b/>
      <w:sz w:val="1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0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hra@jasperindian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ra@jasperindiana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nies\AppData\Local\Microsoft\Office\16.0\DTS\en-US%7b93C83D54-E9C4-4452-BE2E-4EC83724CF31%7d\%7b3CF8247F-222C-455E-B95D-E60FCF239944%7dtf16392850_win32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{3CF8247F-222C-455E-B95D-E60FCF239944}tf16392850_win32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Cale Knies</dc:creator>
  <cp:keywords/>
  <cp:lastModifiedBy>Cale Knies</cp:lastModifiedBy>
  <cp:revision>4</cp:revision>
  <cp:lastPrinted>2020-10-12T20:02:00Z</cp:lastPrinted>
  <dcterms:created xsi:type="dcterms:W3CDTF">2020-10-12T20:03:00Z</dcterms:created>
  <dcterms:modified xsi:type="dcterms:W3CDTF">2020-10-14T17:21:00Z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